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75" w:rsidRPr="008C5E83" w:rsidRDefault="00F04C75" w:rsidP="008C5E8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5E83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Трудовые права мобилизованных сотрудников</w:t>
      </w:r>
    </w:p>
    <w:p w:rsidR="00F04C75" w:rsidRDefault="00F04C75" w:rsidP="008C5E8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Трудовые права мобилизованных сотрудников: особенности обеспечения" style="position:absolute;left:0;text-align:left;margin-left:-.3pt;margin-top:.3pt;width:225pt;height:201pt;z-index:251658240">
            <v:imagedata r:id="rId5" r:href="rId6"/>
            <w10:wrap type="square"/>
          </v:shape>
        </w:pict>
      </w:r>
    </w:p>
    <w:p w:rsidR="00F04C75" w:rsidRPr="008C5E83" w:rsidRDefault="00F04C75" w:rsidP="008C5E8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E83">
        <w:rPr>
          <w:rFonts w:ascii="Times New Roman" w:hAnsi="Times New Roman" w:cs="Times New Roman"/>
          <w:sz w:val="28"/>
          <w:szCs w:val="28"/>
          <w:lang w:eastAsia="ru-RU"/>
        </w:rPr>
        <w:t>Гражданам, которые завершили прохождение военной службы по мобилизации, необходимо возобновить трудовой договор с работодателем в течение трех дней с момента возвращения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4C75" w:rsidRPr="008C5E83" w:rsidRDefault="00F04C75" w:rsidP="008C5E8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E83">
        <w:rPr>
          <w:rFonts w:ascii="Times New Roman" w:hAnsi="Times New Roman" w:cs="Times New Roman"/>
          <w:sz w:val="28"/>
          <w:szCs w:val="28"/>
          <w:lang w:eastAsia="ru-RU"/>
        </w:rPr>
        <w:t>В октябре 2022 года вступили в силу изменения в Трудовом Кодексе РФ, которые определили особенности оформления трудовых отношений с мобилизованными гражданами, добровольцами и контрактниками.</w:t>
      </w:r>
    </w:p>
    <w:p w:rsidR="00F04C75" w:rsidRPr="008C5E83" w:rsidRDefault="00F04C75" w:rsidP="008C5E8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E83">
        <w:rPr>
          <w:rFonts w:ascii="Times New Roman" w:hAnsi="Times New Roman" w:cs="Times New Roman"/>
          <w:sz w:val="28"/>
          <w:szCs w:val="28"/>
          <w:lang w:eastAsia="ru-RU"/>
        </w:rPr>
        <w:t>Согласно новым правилам:</w:t>
      </w:r>
    </w:p>
    <w:p w:rsidR="00F04C75" w:rsidRPr="008C5E83" w:rsidRDefault="00F04C75" w:rsidP="008C5E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E83">
        <w:rPr>
          <w:rFonts w:ascii="Times New Roman" w:hAnsi="Times New Roman" w:cs="Times New Roman"/>
          <w:sz w:val="28"/>
          <w:szCs w:val="28"/>
          <w:lang w:eastAsia="ru-RU"/>
        </w:rPr>
        <w:t>на период службы в Вооруженных силах России за ними сохраняется место работы, но действие трудового договора (а значит, и обязанности сторон) временно приостанавливаются;</w:t>
      </w:r>
    </w:p>
    <w:p w:rsidR="00F04C75" w:rsidRPr="008C5E83" w:rsidRDefault="00F04C75" w:rsidP="008C5E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E83">
        <w:rPr>
          <w:rFonts w:ascii="Times New Roman" w:hAnsi="Times New Roman" w:cs="Times New Roman"/>
          <w:sz w:val="28"/>
          <w:szCs w:val="28"/>
          <w:lang w:eastAsia="ru-RU"/>
        </w:rPr>
        <w:t>пока сотрудник пребывает на службе, работодатель имеет право найти ему временного заместителя и заключить с ним срочный договор;</w:t>
      </w:r>
    </w:p>
    <w:p w:rsidR="00F04C75" w:rsidRPr="008C5E83" w:rsidRDefault="00F04C75" w:rsidP="008C5E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E83">
        <w:rPr>
          <w:rFonts w:ascii="Times New Roman" w:hAnsi="Times New Roman" w:cs="Times New Roman"/>
          <w:sz w:val="28"/>
          <w:szCs w:val="28"/>
          <w:lang w:eastAsia="ru-RU"/>
        </w:rPr>
        <w:t>работодатели не вправе расторгнуть договор с мобилизованными в одностороннем порядке, это возможно только в случае ликвидации организации, закрытия ИП или истечения срока действия срочного трудового договора.</w:t>
      </w:r>
    </w:p>
    <w:p w:rsidR="00F04C75" w:rsidRPr="008C5E83" w:rsidRDefault="00F04C75" w:rsidP="008C5E8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E83">
        <w:rPr>
          <w:rFonts w:ascii="Times New Roman" w:hAnsi="Times New Roman" w:cs="Times New Roman"/>
          <w:sz w:val="28"/>
          <w:szCs w:val="28"/>
          <w:lang w:eastAsia="ru-RU"/>
        </w:rPr>
        <w:t>ВАЖНО!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5E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Действие договора возобновляется в день возвращения гражданина на работу, о чем он должен сообщить руководству за три рабочих дня. Это необходимо и для получения страхового обеспечения по обязательному социальному страхованию, например, для выплат по больничным листам. </w:t>
      </w:r>
    </w:p>
    <w:p w:rsidR="00F04C75" w:rsidRPr="008C5E83" w:rsidRDefault="00F04C75" w:rsidP="008C5E8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E83">
        <w:rPr>
          <w:rFonts w:ascii="Times New Roman" w:hAnsi="Times New Roman" w:cs="Times New Roman"/>
          <w:sz w:val="28"/>
          <w:szCs w:val="28"/>
          <w:lang w:eastAsia="ru-RU"/>
        </w:rPr>
        <w:t>В случае если на дату наступления временной нетрудоспособности человек не возобновит трудовые отношения с работодателем, то его электронный листок нетрудоспособности не будет оплачен, так как он утратит право на получение страхового обеспечения.</w:t>
      </w:r>
    </w:p>
    <w:p w:rsidR="00F04C75" w:rsidRPr="008C5E83" w:rsidRDefault="00F04C75" w:rsidP="008C5E8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5E83">
        <w:rPr>
          <w:rFonts w:ascii="Times New Roman" w:hAnsi="Times New Roman" w:cs="Times New Roman"/>
          <w:sz w:val="28"/>
          <w:szCs w:val="28"/>
          <w:lang w:eastAsia="ru-RU"/>
        </w:rPr>
        <w:t xml:space="preserve">Если у вас остались вопросы, вы всегда можете обратиться в контакт-центр Отделения Социального фонда России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Республике Татарстан</w:t>
      </w:r>
      <w:r w:rsidRPr="008C5E83">
        <w:rPr>
          <w:rFonts w:ascii="Times New Roman" w:hAnsi="Times New Roman" w:cs="Times New Roman"/>
          <w:sz w:val="28"/>
          <w:szCs w:val="28"/>
          <w:lang w:eastAsia="ru-RU"/>
        </w:rPr>
        <w:t>: 8-800-100-00-01 (звонок бесплатный).</w:t>
      </w:r>
    </w:p>
    <w:p w:rsidR="00F04C75" w:rsidRDefault="00F04C75"/>
    <w:sectPr w:rsidR="00F04C75" w:rsidSect="00C10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0511E"/>
    <w:multiLevelType w:val="multilevel"/>
    <w:tmpl w:val="6174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E83"/>
    <w:rsid w:val="00844D7C"/>
    <w:rsid w:val="008C5E83"/>
    <w:rsid w:val="00B719EF"/>
    <w:rsid w:val="00C1067D"/>
    <w:rsid w:val="00CA358F"/>
    <w:rsid w:val="00F0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67D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C5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5E8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8C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8C5E83"/>
    <w:rPr>
      <w:i/>
      <w:iCs/>
    </w:rPr>
  </w:style>
  <w:style w:type="character" w:styleId="Strong">
    <w:name w:val="Strong"/>
    <w:basedOn w:val="DefaultParagraphFont"/>
    <w:uiPriority w:val="99"/>
    <w:qFormat/>
    <w:rsid w:val="008C5E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7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fr.gov.ru/files/branches/ingush/SFR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244</Words>
  <Characters>1392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2023-11-21T06:23:00Z</dcterms:created>
  <dcterms:modified xsi:type="dcterms:W3CDTF">2023-11-21T07:33:00Z</dcterms:modified>
</cp:coreProperties>
</file>